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8E619" w14:textId="77777777" w:rsidR="00882FAE" w:rsidRP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Meeting Opened 13:16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Attendees: [TBB][AJT][CAM][LDT][ACK][KEK]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Sorry [M12][DJF]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MIA Fresher Rep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Mentions [NTU][BIG]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The agenda for the upcoming meeting is: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========================================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Confirmation of minutes from previous meeting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=============================================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  <w:t>Yes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Committee Reports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President's Report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------------------ 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  <w:t>Chris did the ACNC thing</w:t>
      </w:r>
    </w:p>
    <w:p w14:paraId="530FF3BF" w14:textId="77777777" w:rsidR="00882FAE" w:rsidRPr="00882FAE" w:rsidRDefault="00882FAE" w:rsidP="00882FA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Easy &amp; straightforward</w:t>
      </w:r>
    </w:p>
    <w:p w14:paraId="2606B5BD" w14:textId="77777777" w:rsidR="00882FAE" w:rsidRP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Went on drinks run</w:t>
      </w:r>
    </w:p>
    <w:p w14:paraId="6A76EBD9" w14:textId="77777777" w:rsidR="00882FAE" w:rsidRP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 xml:space="preserve">Bought 20 slabs of </w:t>
      </w:r>
      <w:proofErr w:type="spellStart"/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cadburies</w:t>
      </w:r>
      <w:proofErr w:type="spellEnd"/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 xml:space="preserve"> for camp at $2.50 each</w:t>
      </w:r>
    </w:p>
    <w:p w14:paraId="6F42DC04" w14:textId="77777777" w:rsidR="00882FAE" w:rsidRP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Actually bought camp ticket, yet to fill in form</w:t>
      </w:r>
    </w:p>
    <w:p w14:paraId="72FF6CC7" w14:textId="77777777" w:rsidR="00882FAE" w:rsidRP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Tried to access CSSCs website, but it’s down</w:t>
      </w:r>
    </w:p>
    <w:p w14:paraId="4BFCFAB7" w14:textId="77777777" w:rsidR="00882FAE" w:rsidRPr="00882FAE" w:rsidRDefault="00154FB8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Got a parking ticket</w:t>
      </w:r>
    </w:p>
    <w:p w14:paraId="432B1207" w14:textId="77777777" w:rsidR="00882FAE" w:rsidRP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</w:p>
    <w:p w14:paraId="665F5E52" w14:textId="77777777" w:rsidR="00882FAE" w:rsidRPr="00882FAE" w:rsidRDefault="00882FAE" w:rsidP="00882FAE">
      <w:pPr>
        <w:shd w:val="clear" w:color="auto" w:fill="F1F0F0"/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Secretary's Report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------------------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  <w:t xml:space="preserve">Lmao, I’m at [insert where </w:t>
      </w:r>
      <w:proofErr w:type="spellStart"/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t>Ruisi</w:t>
      </w:r>
      <w:proofErr w:type="spellEnd"/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t xml:space="preserve"> is] [Sniping apparently]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Treasurer's Report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------------------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  <w:t>4560.94</w:t>
      </w:r>
      <w:r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  <w:t xml:space="preserve"> - Cheque</w:t>
      </w:r>
    </w:p>
    <w:p w14:paraId="73B27070" w14:textId="77777777" w:rsidR="00882FAE" w:rsidRPr="00882FAE" w:rsidRDefault="00882FAE" w:rsidP="00882FAE">
      <w:pPr>
        <w:shd w:val="clear" w:color="auto" w:fill="F1F0F0"/>
        <w:spacing w:after="0" w:line="240" w:lineRule="auto"/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</w:pPr>
      <w:r w:rsidRPr="00882FAE"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  <w:t>8.71</w:t>
      </w:r>
      <w:r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  <w:t xml:space="preserve"> - </w:t>
      </w:r>
      <w:proofErr w:type="spellStart"/>
      <w:r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  <w:t>Mastercard</w:t>
      </w:r>
      <w:proofErr w:type="spellEnd"/>
    </w:p>
    <w:p w14:paraId="1F90742C" w14:textId="77777777" w:rsidR="00882FAE" w:rsidRDefault="00882FAE" w:rsidP="00882FAE">
      <w:pPr>
        <w:shd w:val="clear" w:color="auto" w:fill="F1F0F0"/>
        <w:spacing w:after="0" w:line="240" w:lineRule="auto"/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</w:pPr>
      <w:r w:rsidRPr="00882FAE"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  <w:t xml:space="preserve">guild not working </w:t>
      </w:r>
      <w:proofErr w:type="spellStart"/>
      <w:r w:rsidRPr="00882FAE"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  <w:t>ffs</w:t>
      </w:r>
      <w:proofErr w:type="spellEnd"/>
      <w:r w:rsidRPr="00882FAE"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  <w:t>, probably 127.01</w:t>
      </w:r>
      <w:r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  <w:t xml:space="preserve"> (Guild is down </w:t>
      </w:r>
      <w:r w:rsidRPr="00882FAE">
        <w:rPr>
          <w:rFonts w:eastAsia=".SFNSText-Regular" w:cs="Times New Roman"/>
          <w:strike/>
          <w:color w:val="4B4F56"/>
          <w:spacing w:val="-4"/>
          <w:sz w:val="24"/>
          <w:szCs w:val="24"/>
          <w:lang w:val="en-AU" w:eastAsia="en-AU"/>
        </w:rPr>
        <w:t>to clown)</w:t>
      </w:r>
    </w:p>
    <w:p w14:paraId="03C57CA7" w14:textId="77777777" w:rsidR="00882FAE" w:rsidRDefault="00882FAE" w:rsidP="00882FAE">
      <w:pPr>
        <w:shd w:val="clear" w:color="auto" w:fill="F1F0F0"/>
        <w:spacing w:after="0" w:line="240" w:lineRule="auto"/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</w:pPr>
      <w:r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  <w:t>Finally got Westpac card</w:t>
      </w:r>
    </w:p>
    <w:p w14:paraId="4A4BBCC7" w14:textId="77777777" w:rsidR="00882FAE" w:rsidRPr="00882FAE" w:rsidRDefault="00882FAE" w:rsidP="00882FAE">
      <w:pPr>
        <w:shd w:val="clear" w:color="auto" w:fill="F1F0F0"/>
        <w:spacing w:after="0" w:line="240" w:lineRule="auto"/>
        <w:rPr>
          <w:rFonts w:eastAsia=".SFNSText-Regular" w:cs="Times New Roman"/>
          <w:color w:val="4B4F56"/>
          <w:spacing w:val="-4"/>
          <w:sz w:val="24"/>
          <w:szCs w:val="24"/>
          <w:lang w:val="en-AU" w:eastAsia="en-AU"/>
        </w:rPr>
      </w:pPr>
    </w:p>
    <w:p w14:paraId="5695FB47" w14:textId="77777777" w:rsid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Fresher Rep's Report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--------------------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>
        <w:rPr>
          <w:rFonts w:eastAsia="Times New Roman" w:cs="Tahoma"/>
          <w:color w:val="212121"/>
          <w:sz w:val="24"/>
          <w:szCs w:val="24"/>
          <w:lang w:val="en-AU" w:eastAsia="en-AU"/>
        </w:rPr>
        <w:t>?????????????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Portfolio Reports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lastRenderedPageBreak/>
        <w:t>=================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Education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>
        <w:rPr>
          <w:rFonts w:eastAsia="Times New Roman" w:cs="Tahoma"/>
          <w:color w:val="212121"/>
          <w:sz w:val="24"/>
          <w:szCs w:val="24"/>
          <w:lang w:val="en-AU" w:eastAsia="en-AU"/>
        </w:rPr>
        <w:t>No education has happened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Social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>
        <w:rPr>
          <w:rFonts w:eastAsia="Times New Roman" w:cs="Tahoma"/>
          <w:color w:val="212121"/>
          <w:sz w:val="24"/>
          <w:szCs w:val="24"/>
          <w:lang w:val="en-AU" w:eastAsia="en-AU"/>
        </w:rPr>
        <w:t>[Head shaking and email sending occurs]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Machine Technical Reports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Servers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Network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[DIE] Can log in now, but [TPG] has to fix each computer separately</w:t>
      </w:r>
    </w:p>
    <w:p w14:paraId="52D5BC97" w14:textId="77777777" w:rsid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Brief downtimes and blips yesterday, normal again today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Desktops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One machine just stopped working for a bit, now it works again.</w:t>
      </w:r>
    </w:p>
    <w:p w14:paraId="6CB0D8F9" w14:textId="77777777" w:rsid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proofErr w:type="spellStart"/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Nic</w:t>
      </w:r>
      <w:proofErr w:type="spellEnd"/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 xml:space="preserve"> </w:t>
      </w:r>
      <w:r w:rsidR="00154FB8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fixed it, seems the graphics card was unseated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Others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New equipment</w:t>
      </w:r>
    </w:p>
    <w:p w14:paraId="5780CCC7" w14:textId="77777777" w:rsid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Guild has emailed us about some stuff that they’re getting rid of, but have not yet told us where to get it</w:t>
      </w:r>
    </w:p>
    <w:p w14:paraId="033CE61B" w14:textId="77777777" w:rsid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[AJT] &amp; [CFE] to investigate today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Drinks and Snacks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>
        <w:rPr>
          <w:rFonts w:eastAsia="Times New Roman" w:cs="Tahoma"/>
          <w:color w:val="212121"/>
          <w:sz w:val="24"/>
          <w:szCs w:val="24"/>
          <w:lang w:val="en-AU" w:eastAsia="en-AU"/>
        </w:rPr>
        <w:t>Chris went on a run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External Affairs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Mail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lastRenderedPageBreak/>
        <w:t>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proofErr w:type="spellStart"/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Mastercard</w:t>
      </w:r>
      <w:proofErr w:type="spellEnd"/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 xml:space="preserve"> arrived</w:t>
      </w:r>
    </w:p>
    <w:p w14:paraId="52545E4B" w14:textId="77777777" w:rsid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</w:p>
    <w:p w14:paraId="09B23DD7" w14:textId="77777777" w:rsid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Guild/SOC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proofErr w:type="spellStart"/>
      <w:r w:rsidR="00154FB8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Lubemobile</w:t>
      </w:r>
      <w:proofErr w:type="spellEnd"/>
      <w:r w:rsidR="00154FB8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 xml:space="preserve"> came to us, and said he’d send the busy bee info next week, same as he said last week. Trying to get hold of him has proven slippery</w:t>
      </w:r>
    </w:p>
    <w:p w14:paraId="15FB1C60" w14:textId="77777777" w:rsidR="00882FAE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</w:p>
    <w:p w14:paraId="5D7C5C59" w14:textId="77777777" w:rsidR="00144779" w:rsidRDefault="00D9308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E-waste skip –Servers in shelves to go, misc. circuits on floor to go,</w:t>
      </w:r>
      <w:r w:rsidRPr="00D9308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 xml:space="preserve"> </w:t>
      </w: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coffee table stuff works, to be put in their respective places.</w:t>
      </w:r>
    </w:p>
    <w:p w14:paraId="06EFBB7F" w14:textId="77777777" w:rsidR="00154FB8" w:rsidRDefault="00882FAE" w:rsidP="00882FAE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Other Entities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--------------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="00154FB8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 xml:space="preserve">- </w:t>
      </w:r>
      <w:proofErr w:type="spellStart"/>
      <w:r w:rsidR="00154FB8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UWAnime</w:t>
      </w:r>
      <w:proofErr w:type="spellEnd"/>
      <w:r w:rsidR="00154FB8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 xml:space="preserve"> UCC relay for life team proposed</w:t>
      </w:r>
    </w:p>
    <w:p w14:paraId="35F89F99" w14:textId="77777777" w:rsidR="00154FB8" w:rsidRDefault="00154FB8" w:rsidP="00154FB8">
      <w:pPr>
        <w:spacing w:after="0" w:line="240" w:lineRule="auto"/>
        <w:ind w:firstLine="720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ON BOARD</w:t>
      </w:r>
    </w:p>
    <w:p w14:paraId="1E0F8DB8" w14:textId="77777777" w:rsidR="00144779" w:rsidRDefault="00882FAE" w:rsidP="00144779">
      <w:pPr>
        <w:spacing w:after="0" w:line="240" w:lineRule="auto"/>
        <w:ind w:firstLine="720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Events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="00144779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Camp</w:t>
      </w:r>
    </w:p>
    <w:p w14:paraId="55BC9D37" w14:textId="77777777" w:rsidR="00144779" w:rsidRDefault="00144779" w:rsidP="00144779">
      <w:pPr>
        <w:spacing w:after="0" w:line="240" w:lineRule="auto"/>
        <w:ind w:firstLine="720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 Buy your tickets</w:t>
      </w:r>
    </w:p>
    <w:p w14:paraId="3FE82ADC" w14:textId="77777777" w:rsidR="00144779" w:rsidRDefault="00144779" w:rsidP="00144779">
      <w:pPr>
        <w:spacing w:after="0" w:line="240" w:lineRule="auto"/>
        <w:ind w:firstLine="720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 Make your friends buy tickets</w:t>
      </w:r>
    </w:p>
    <w:p w14:paraId="48C118A2" w14:textId="77777777" w:rsidR="00144779" w:rsidRDefault="00144779" w:rsidP="00144779">
      <w:pPr>
        <w:spacing w:after="0" w:line="240" w:lineRule="auto"/>
        <w:ind w:firstLine="720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- Can someone fix Cerberus</w:t>
      </w:r>
    </w:p>
    <w:p w14:paraId="32DAC91B" w14:textId="77777777" w:rsidR="00144779" w:rsidRDefault="00144779" w:rsidP="00144779">
      <w:pPr>
        <w:spacing w:after="0" w:line="240" w:lineRule="auto"/>
        <w:ind w:firstLine="720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ab/>
        <w:t>Maybe</w:t>
      </w:r>
    </w:p>
    <w:p w14:paraId="0E61EAE0" w14:textId="77777777" w:rsidR="00144779" w:rsidRDefault="00144779" w:rsidP="00144779">
      <w:pPr>
        <w:spacing w:after="0" w:line="240" w:lineRule="auto"/>
        <w:ind w:firstLine="720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 xml:space="preserve">- </w:t>
      </w:r>
      <w:r w:rsidR="00D9308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Camp meeting to be had immediately after this meeting</w:t>
      </w:r>
    </w:p>
    <w:p w14:paraId="5D7C5396" w14:textId="77777777" w:rsidR="00D9308E" w:rsidRDefault="00D9308E" w:rsidP="00144779">
      <w:pPr>
        <w:spacing w:after="0" w:line="240" w:lineRule="auto"/>
        <w:ind w:firstLine="720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</w:p>
    <w:p w14:paraId="059F94E3" w14:textId="77777777" w:rsidR="00D9308E" w:rsidRDefault="00882FAE" w:rsidP="00144779">
      <w:pPr>
        <w:spacing w:after="0" w:line="240" w:lineRule="auto"/>
        <w:rPr>
          <w:rFonts w:eastAsia="Times New Roman" w:cs="Tahoma"/>
          <w:color w:val="212121"/>
          <w:sz w:val="24"/>
          <w:szCs w:val="24"/>
          <w:lang w:val="en-AU" w:eastAsia="en-AU"/>
        </w:rPr>
      </w:pP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Action Items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  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="00D9308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All done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Reimbursements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———————</w:t>
      </w:r>
      <w:r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="00D9308E">
        <w:rPr>
          <w:rFonts w:eastAsia="Times New Roman" w:cs="Tahoma"/>
          <w:color w:val="212121"/>
          <w:sz w:val="24"/>
          <w:szCs w:val="24"/>
          <w:lang w:val="en-AU" w:eastAsia="en-AU"/>
        </w:rPr>
        <w:t>Nick to be reimbursed for hand sanitiser</w:t>
      </w:r>
    </w:p>
    <w:p w14:paraId="561F7173" w14:textId="77777777" w:rsidR="00882FAE" w:rsidRPr="00144779" w:rsidRDefault="00D9308E" w:rsidP="00144779">
      <w:pPr>
        <w:spacing w:after="0" w:line="240" w:lineRule="auto"/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</w:pPr>
      <w:r>
        <w:rPr>
          <w:rFonts w:eastAsia="Times New Roman" w:cs="Tahoma"/>
          <w:color w:val="212121"/>
          <w:sz w:val="24"/>
          <w:szCs w:val="24"/>
          <w:lang w:val="en-AU" w:eastAsia="en-AU"/>
        </w:rPr>
        <w:t xml:space="preserve">Chris to be reimbursed for </w:t>
      </w:r>
      <w:proofErr w:type="spellStart"/>
      <w:r>
        <w:rPr>
          <w:rFonts w:eastAsia="Times New Roman" w:cs="Tahoma"/>
          <w:color w:val="212121"/>
          <w:sz w:val="24"/>
          <w:szCs w:val="24"/>
          <w:lang w:val="en-AU" w:eastAsia="en-AU"/>
        </w:rPr>
        <w:t>choccy</w:t>
      </w:r>
      <w:proofErr w:type="spellEnd"/>
      <w:r w:rsidR="00882FAE"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="00882FAE"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General Business</w:t>
      </w:r>
      <w:r w:rsidR="00882FAE"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 w:rsidR="00882FAE" w:rsidRPr="00882FAE"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================</w:t>
      </w:r>
      <w:r w:rsidR="00882FAE" w:rsidRPr="00882FAE">
        <w:rPr>
          <w:rFonts w:eastAsia="Times New Roman" w:cs="Tahoma"/>
          <w:color w:val="212121"/>
          <w:sz w:val="24"/>
          <w:szCs w:val="24"/>
          <w:lang w:val="en-AU" w:eastAsia="en-AU"/>
        </w:rPr>
        <w:br/>
      </w:r>
      <w:r>
        <w:rPr>
          <w:rFonts w:eastAsia="Times New Roman" w:cs="Tahoma"/>
          <w:color w:val="212121"/>
          <w:sz w:val="24"/>
          <w:szCs w:val="24"/>
          <w:shd w:val="clear" w:color="auto" w:fill="FFFFFF"/>
          <w:lang w:val="en-AU" w:eastAsia="en-AU"/>
        </w:rPr>
        <w:t>Nah</w:t>
      </w:r>
    </w:p>
    <w:p w14:paraId="0F503055" w14:textId="77777777" w:rsidR="000325C4" w:rsidRPr="00882FAE" w:rsidRDefault="00D9308E">
      <w:pPr>
        <w:pStyle w:val="Heading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Meeting closed at 2:07</w:t>
      </w:r>
      <w:bookmarkStart w:id="0" w:name="_GoBack"/>
      <w:bookmarkEnd w:id="0"/>
    </w:p>
    <w:sectPr w:rsidR="000325C4" w:rsidRPr="00882FAE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41961" w14:textId="77777777" w:rsidR="0007236F" w:rsidRDefault="0007236F">
      <w:r>
        <w:separator/>
      </w:r>
    </w:p>
    <w:p w14:paraId="39DE7C20" w14:textId="77777777" w:rsidR="0007236F" w:rsidRDefault="0007236F"/>
  </w:endnote>
  <w:endnote w:type="continuationSeparator" w:id="0">
    <w:p w14:paraId="41EDEEAC" w14:textId="77777777" w:rsidR="0007236F" w:rsidRDefault="0007236F">
      <w:r>
        <w:continuationSeparator/>
      </w:r>
    </w:p>
    <w:p w14:paraId="5FEA1EF0" w14:textId="77777777" w:rsidR="0007236F" w:rsidRDefault="00072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SFNSText-Regular">
    <w:charset w:val="88"/>
    <w:family w:val="auto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4D2EC" w14:textId="77777777" w:rsidR="000325C4" w:rsidRDefault="006D2A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0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9BDE0" w14:textId="77777777" w:rsidR="0007236F" w:rsidRDefault="0007236F">
      <w:r>
        <w:separator/>
      </w:r>
    </w:p>
    <w:p w14:paraId="1375F738" w14:textId="77777777" w:rsidR="0007236F" w:rsidRDefault="0007236F"/>
  </w:footnote>
  <w:footnote w:type="continuationSeparator" w:id="0">
    <w:p w14:paraId="3E0E0A60" w14:textId="77777777" w:rsidR="0007236F" w:rsidRDefault="0007236F">
      <w:r>
        <w:continuationSeparator/>
      </w:r>
    </w:p>
    <w:p w14:paraId="3BB0D280" w14:textId="77777777" w:rsidR="0007236F" w:rsidRDefault="0007236F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D6BA5"/>
    <w:multiLevelType w:val="hybridMultilevel"/>
    <w:tmpl w:val="D02A9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60FDA"/>
    <w:multiLevelType w:val="hybridMultilevel"/>
    <w:tmpl w:val="C0482F9A"/>
    <w:lvl w:ilvl="0" w:tplc="125800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AE"/>
    <w:rsid w:val="000325C4"/>
    <w:rsid w:val="0007236F"/>
    <w:rsid w:val="00144779"/>
    <w:rsid w:val="00154FB8"/>
    <w:rsid w:val="006D2A00"/>
    <w:rsid w:val="00882FAE"/>
    <w:rsid w:val="00D04458"/>
    <w:rsid w:val="00D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3A9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58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458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4458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2FAE"/>
  </w:style>
  <w:style w:type="paragraph" w:styleId="ListParagraph">
    <w:name w:val="List Paragraph"/>
    <w:basedOn w:val="Normal"/>
    <w:uiPriority w:val="34"/>
    <w:unhideWhenUsed/>
    <w:qFormat/>
    <w:rsid w:val="00882FAE"/>
    <w:pPr>
      <w:ind w:left="720"/>
      <w:contextualSpacing/>
    </w:pPr>
  </w:style>
  <w:style w:type="character" w:customStyle="1" w:styleId="5yl5">
    <w:name w:val="_5yl5"/>
    <w:basedOn w:val="DefaultParagraphFont"/>
    <w:rsid w:val="0088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95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41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404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cameronlocke/Library/Containers/com.microsoft.Word/Data/Library/Caches/3081/TM10002086/Take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SFNSText-Regular">
    <w:charset w:val="88"/>
    <w:family w:val="auto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9"/>
    <w:rsid w:val="00B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423D38E5177948AFC9F855C35D2452">
    <w:name w:val="24423D38E5177948AFC9F855C35D2452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sz w:val="30"/>
      <w:szCs w:val="30"/>
      <w:lang w:val="en-US" w:eastAsia="ja-JP"/>
    </w:rPr>
  </w:style>
  <w:style w:type="paragraph" w:customStyle="1" w:styleId="D514E7E943F38148A34D12A7DE8A6E46">
    <w:name w:val="D514E7E943F38148A34D12A7DE8A6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41</TotalTime>
  <Pages>4</Pages>
  <Words>387</Words>
  <Characters>2206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Locke</dc:creator>
  <cp:keywords/>
  <dc:description/>
  <cp:lastModifiedBy>Cameron Locke</cp:lastModifiedBy>
  <cp:revision>1</cp:revision>
  <dcterms:created xsi:type="dcterms:W3CDTF">2017-07-06T05:19:00Z</dcterms:created>
  <dcterms:modified xsi:type="dcterms:W3CDTF">2017-07-06T06:07:00Z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