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BD30E" w14:textId="2C902E03" w:rsidR="00BD3D25" w:rsidRPr="00BD3D25" w:rsidRDefault="008F6EDF" w:rsidP="00BD3D25">
      <w:pPr>
        <w:pStyle w:val="ListParagraph"/>
        <w:numPr>
          <w:ilvl w:val="0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 w:rsidRPr="008F6EDF"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  <w:t xml:space="preserve">WELCOME &amp; OPENING </w:t>
      </w:r>
    </w:p>
    <w:p w14:paraId="177784CB" w14:textId="702BDD94" w:rsidR="008F6EDF" w:rsidRDefault="008F6EDF" w:rsidP="008F6EDF">
      <w:pPr>
        <w:pStyle w:val="ListParagraph"/>
        <w:numPr>
          <w:ilvl w:val="0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  <w:t>UWA Alumni Fund</w:t>
      </w:r>
    </w:p>
    <w:p w14:paraId="5DE05EEB" w14:textId="78B7E525" w:rsidR="00813118" w:rsidRPr="00813118" w:rsidRDefault="00813118" w:rsidP="00813118">
      <w:pPr>
        <w:pStyle w:val="ListParagraph"/>
        <w:numPr>
          <w:ilvl w:val="1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Funding for innovative project and activities which focus on enhancing student experience.</w:t>
      </w:r>
    </w:p>
    <w:p w14:paraId="41DEB321" w14:textId="4B732105" w:rsidR="00813118" w:rsidRPr="00813118" w:rsidRDefault="00813118" w:rsidP="00813118">
      <w:pPr>
        <w:pStyle w:val="ListParagraph"/>
        <w:numPr>
          <w:ilvl w:val="1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$30,000 per project</w:t>
      </w:r>
    </w:p>
    <w:p w14:paraId="03E9172C" w14:textId="23CD7579" w:rsidR="00813118" w:rsidRDefault="00813118" w:rsidP="00813118">
      <w:pPr>
        <w:pStyle w:val="ListParagraph"/>
        <w:numPr>
          <w:ilvl w:val="1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 w:rsidRPr="00813118"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  <w:t>Email</w:t>
      </w: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: alumnifund@uwa.edu.au</w:t>
      </w:r>
    </w:p>
    <w:p w14:paraId="7870A05C" w14:textId="77777777" w:rsidR="008F6EDF" w:rsidRDefault="008F6EDF" w:rsidP="008F6EDF">
      <w:pPr>
        <w:pStyle w:val="ListParagraph"/>
        <w:numPr>
          <w:ilvl w:val="0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  <w:t>SOC Treasurer Election</w:t>
      </w:r>
    </w:p>
    <w:p w14:paraId="26AB7656" w14:textId="2EA4D86A" w:rsidR="00BD3D25" w:rsidRDefault="008F6EDF" w:rsidP="00BD3D25">
      <w:pPr>
        <w:pStyle w:val="ListParagraph"/>
        <w:numPr>
          <w:ilvl w:val="0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  <w:t>SOC NOTICES</w:t>
      </w:r>
    </w:p>
    <w:p w14:paraId="050F3001" w14:textId="1B5D23E5" w:rsidR="00BD3D25" w:rsidRPr="00BD3D25" w:rsidRDefault="00BD3D25" w:rsidP="00BD3D25">
      <w:pPr>
        <w:pStyle w:val="ListParagraph"/>
        <w:numPr>
          <w:ilvl w:val="1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Online Club Election</w:t>
      </w:r>
    </w:p>
    <w:p w14:paraId="48FDC480" w14:textId="77777777" w:rsidR="00813118" w:rsidRPr="00813118" w:rsidRDefault="00BD3D25" w:rsidP="00152145">
      <w:pPr>
        <w:pStyle w:val="ListParagraph"/>
        <w:numPr>
          <w:ilvl w:val="2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Conrad Hogg</w:t>
      </w:r>
    </w:p>
    <w:p w14:paraId="1396F40F" w14:textId="416C63C7" w:rsidR="00BD3D25" w:rsidRPr="00152145" w:rsidRDefault="00813118" w:rsidP="00152145">
      <w:pPr>
        <w:pStyle w:val="ListParagraph"/>
        <w:numPr>
          <w:ilvl w:val="2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Email:</w:t>
      </w:r>
      <w:r w:rsidR="00152145"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 </w:t>
      </w:r>
      <w:hyperlink r:id="rId8" w:history="1">
        <w:r w:rsidR="00BD3D25" w:rsidRPr="00152145">
          <w:rPr>
            <w:rStyle w:val="Hyperlink"/>
            <w:rFonts w:asciiTheme="minorHAnsi" w:eastAsia="Arial" w:hAnsiTheme="minorHAnsi" w:cs="Arial"/>
            <w:spacing w:val="4"/>
            <w:lang w:val="en-AU" w:eastAsia="en-AU"/>
          </w:rPr>
          <w:t>ed@guild.uwa.edu.au</w:t>
        </w:r>
      </w:hyperlink>
    </w:p>
    <w:p w14:paraId="40328316" w14:textId="41C36103" w:rsidR="00BD3D25" w:rsidRPr="00813118" w:rsidRDefault="00152145" w:rsidP="00813118">
      <w:pPr>
        <w:pStyle w:val="ListParagraph"/>
        <w:numPr>
          <w:ilvl w:val="2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Templates are on the website. If you have any questions, please email Conrad.</w:t>
      </w:r>
    </w:p>
    <w:p w14:paraId="24215E23" w14:textId="6FF53522" w:rsidR="00813118" w:rsidRPr="00813118" w:rsidRDefault="00813118" w:rsidP="00813118">
      <w:pPr>
        <w:pStyle w:val="ListParagraph"/>
        <w:numPr>
          <w:ilvl w:val="1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SOC Awards and Guild Ball</w:t>
      </w:r>
    </w:p>
    <w:p w14:paraId="2D04440D" w14:textId="311FA6E2" w:rsidR="00813118" w:rsidRDefault="00813118" w:rsidP="00813118">
      <w:pPr>
        <w:pStyle w:val="ListParagraph"/>
        <w:numPr>
          <w:ilvl w:val="2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 w:rsidRPr="00813118">
        <w:rPr>
          <w:rFonts w:asciiTheme="minorHAnsi" w:eastAsia="Arial" w:hAnsiTheme="minorHAnsi" w:cs="Arial"/>
          <w:color w:val="000000"/>
          <w:spacing w:val="4"/>
          <w:lang w:val="en-AU" w:eastAsia="en-AU"/>
        </w:rPr>
        <w:t>Applications open</w:t>
      </w: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 next month. </w:t>
      </w:r>
    </w:p>
    <w:p w14:paraId="2651F72E" w14:textId="56997A8F" w:rsidR="00813118" w:rsidRDefault="00813118" w:rsidP="00813118">
      <w:pPr>
        <w:pStyle w:val="ListParagraph"/>
        <w:numPr>
          <w:ilvl w:val="1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UWA School Engagement Team</w:t>
      </w:r>
    </w:p>
    <w:p w14:paraId="493DAD71" w14:textId="77777777" w:rsidR="00813118" w:rsidRDefault="00813118" w:rsidP="00813118">
      <w:pPr>
        <w:pStyle w:val="ListParagraph"/>
        <w:numPr>
          <w:ilvl w:val="2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If you’re a club who wants to engage high school students, please fill out the form.</w:t>
      </w:r>
    </w:p>
    <w:p w14:paraId="7F8752A3" w14:textId="715E5CED" w:rsidR="00813118" w:rsidRDefault="00813118" w:rsidP="00813118">
      <w:pPr>
        <w:pStyle w:val="ListParagraph"/>
        <w:numPr>
          <w:ilvl w:val="1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Campus Consultancy</w:t>
      </w:r>
    </w:p>
    <w:p w14:paraId="58FF9E22" w14:textId="36DCF449" w:rsidR="00813118" w:rsidRDefault="00813118" w:rsidP="00813118">
      <w:pPr>
        <w:pStyle w:val="ListParagraph"/>
        <w:numPr>
          <w:ilvl w:val="2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Leadership Training</w:t>
      </w:r>
      <w:r w:rsidRPr="00813118"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 </w:t>
      </w:r>
    </w:p>
    <w:p w14:paraId="09B85388" w14:textId="101482AE" w:rsidR="00813118" w:rsidRPr="00813118" w:rsidRDefault="00813118" w:rsidP="00813118">
      <w:pPr>
        <w:pStyle w:val="ListParagraph"/>
        <w:numPr>
          <w:ilvl w:val="2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Email: </w:t>
      </w:r>
      <w:hyperlink r:id="rId9" w:history="1">
        <w:r w:rsidRPr="00DA4335">
          <w:rPr>
            <w:rStyle w:val="Hyperlink"/>
            <w:rFonts w:asciiTheme="minorHAnsi" w:eastAsia="Arial" w:hAnsiTheme="minorHAnsi" w:cs="Arial"/>
            <w:spacing w:val="4"/>
            <w:lang w:val="en-AU" w:eastAsia="en-AU"/>
          </w:rPr>
          <w:t>soc@guild.uwa.edu.au</w:t>
        </w:r>
      </w:hyperlink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 </w:t>
      </w:r>
    </w:p>
    <w:p w14:paraId="5167FCAE" w14:textId="77777777" w:rsidR="008F6EDF" w:rsidRDefault="008F6EDF" w:rsidP="008F6EDF">
      <w:pPr>
        <w:pStyle w:val="ListParagraph"/>
        <w:numPr>
          <w:ilvl w:val="0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  <w:t xml:space="preserve">NEW CLUB AFFILIATIONS  </w:t>
      </w:r>
    </w:p>
    <w:p w14:paraId="21A87875" w14:textId="77777777" w:rsidR="008F6EDF" w:rsidRPr="008F6EDF" w:rsidRDefault="008F6EDF" w:rsidP="008F6EDF">
      <w:pPr>
        <w:pStyle w:val="ListParagraph"/>
        <w:numPr>
          <w:ilvl w:val="1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 w:rsidRPr="008F6EDF">
        <w:rPr>
          <w:rFonts w:asciiTheme="minorHAnsi" w:eastAsia="Arial" w:hAnsiTheme="minorHAnsi" w:cs="Arial"/>
          <w:color w:val="000000"/>
          <w:spacing w:val="4"/>
          <w:lang w:val="en-AU" w:eastAsia="en-AU"/>
        </w:rPr>
        <w:t>Telethon Kids UWA</w:t>
      </w:r>
    </w:p>
    <w:p w14:paraId="5E5FC06A" w14:textId="77777777" w:rsidR="008F6EDF" w:rsidRDefault="008F6EDF" w:rsidP="008F6EDF">
      <w:pPr>
        <w:pStyle w:val="ListParagraph"/>
        <w:numPr>
          <w:ilvl w:val="0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  <w:t>GENERAL BUSINESS</w:t>
      </w:r>
    </w:p>
    <w:p w14:paraId="4486E068" w14:textId="4B593D41" w:rsidR="008F6EDF" w:rsidRDefault="008F6EDF" w:rsidP="008F6EDF">
      <w:pPr>
        <w:pStyle w:val="ListParagraph"/>
        <w:numPr>
          <w:ilvl w:val="1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 w:rsidRPr="008F6EDF">
        <w:rPr>
          <w:rFonts w:asciiTheme="minorHAnsi" w:eastAsia="Arial" w:hAnsiTheme="minorHAnsi" w:cs="Arial"/>
          <w:color w:val="000000"/>
          <w:spacing w:val="4"/>
          <w:lang w:val="en-AU" w:eastAsia="en-AU"/>
        </w:rPr>
        <w:t>Save our Semesters</w:t>
      </w:r>
    </w:p>
    <w:p w14:paraId="398FCD7E" w14:textId="7DE5FD29" w:rsidR="00813118" w:rsidRDefault="00813118" w:rsidP="00813118">
      <w:pPr>
        <w:pStyle w:val="ListParagraph"/>
        <w:numPr>
          <w:ilvl w:val="2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Conrad Hogg</w:t>
      </w:r>
    </w:p>
    <w:p w14:paraId="7B2E17AF" w14:textId="320007D4" w:rsidR="00813118" w:rsidRDefault="00813118" w:rsidP="00813118">
      <w:pPr>
        <w:pStyle w:val="ListParagraph"/>
        <w:numPr>
          <w:ilvl w:val="2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Email: </w:t>
      </w:r>
      <w:hyperlink r:id="rId10" w:history="1">
        <w:r w:rsidRPr="00DA4335">
          <w:rPr>
            <w:rStyle w:val="Hyperlink"/>
            <w:rFonts w:asciiTheme="minorHAnsi" w:eastAsia="Arial" w:hAnsiTheme="minorHAnsi" w:cs="Arial"/>
            <w:spacing w:val="4"/>
            <w:lang w:val="en-AU" w:eastAsia="en-AU"/>
          </w:rPr>
          <w:t>ed@guild.uwa.edu.au</w:t>
        </w:r>
      </w:hyperlink>
    </w:p>
    <w:p w14:paraId="15F53227" w14:textId="73162559" w:rsidR="00813118" w:rsidRDefault="00813118" w:rsidP="00813118">
      <w:pPr>
        <w:pStyle w:val="ListParagraph"/>
        <w:numPr>
          <w:ilvl w:val="2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Please sign the petition. For more information, please contact Conrad (Ed President).</w:t>
      </w:r>
    </w:p>
    <w:p w14:paraId="33A3CC7B" w14:textId="74B62B19" w:rsidR="00813118" w:rsidRDefault="00813118" w:rsidP="00813118">
      <w:pPr>
        <w:pStyle w:val="ListParagraph"/>
        <w:numPr>
          <w:ilvl w:val="1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MCW</w:t>
      </w:r>
    </w:p>
    <w:p w14:paraId="0BA0622F" w14:textId="57FAA8F3" w:rsidR="00813118" w:rsidRDefault="00813118" w:rsidP="00813118">
      <w:pPr>
        <w:pStyle w:val="ListParagraph"/>
        <w:numPr>
          <w:ilvl w:val="2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Spring Feast</w:t>
      </w:r>
    </w:p>
    <w:p w14:paraId="463044ED" w14:textId="73E88207" w:rsidR="00813118" w:rsidRDefault="00813118" w:rsidP="00813118">
      <w:pPr>
        <w:pStyle w:val="ListParagraph"/>
        <w:numPr>
          <w:ilvl w:val="3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Farida and Jackie</w:t>
      </w:r>
    </w:p>
    <w:p w14:paraId="39D13D74" w14:textId="5C2B68DC" w:rsidR="00813118" w:rsidRDefault="00813118" w:rsidP="00813118">
      <w:pPr>
        <w:pStyle w:val="ListParagraph"/>
        <w:numPr>
          <w:ilvl w:val="3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Email: </w:t>
      </w:r>
      <w:hyperlink r:id="rId11" w:history="1">
        <w:r w:rsidRPr="00DA4335">
          <w:rPr>
            <w:rStyle w:val="Hyperlink"/>
            <w:rFonts w:asciiTheme="minorHAnsi" w:eastAsia="Arial" w:hAnsiTheme="minorHAnsi" w:cs="Arial"/>
            <w:spacing w:val="4"/>
            <w:lang w:val="en-AU" w:eastAsia="en-AU"/>
          </w:rPr>
          <w:t>logisticsatmcw@gmail.com</w:t>
        </w:r>
      </w:hyperlink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 </w:t>
      </w:r>
    </w:p>
    <w:p w14:paraId="0862975E" w14:textId="696D601A" w:rsidR="00E2768D" w:rsidRDefault="00E2768D" w:rsidP="00E2768D">
      <w:pPr>
        <w:pStyle w:val="ListParagraph"/>
        <w:numPr>
          <w:ilvl w:val="2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Club Collaboration Opportunities</w:t>
      </w:r>
    </w:p>
    <w:p w14:paraId="240CB83D" w14:textId="2F05CBAD" w:rsidR="00E2768D" w:rsidRDefault="00E2768D" w:rsidP="00E2768D">
      <w:pPr>
        <w:pStyle w:val="ListParagraph"/>
        <w:numPr>
          <w:ilvl w:val="3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Yasir and </w:t>
      </w:r>
      <w:proofErr w:type="spellStart"/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Kiany</w:t>
      </w:r>
      <w:proofErr w:type="spellEnd"/>
    </w:p>
    <w:p w14:paraId="14DE742D" w14:textId="78974471" w:rsidR="00E2768D" w:rsidRDefault="00E2768D" w:rsidP="00E2768D">
      <w:pPr>
        <w:pStyle w:val="ListParagraph"/>
        <w:numPr>
          <w:ilvl w:val="3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Email: </w:t>
      </w:r>
      <w:hyperlink r:id="rId12" w:history="1">
        <w:r w:rsidRPr="00DA4335">
          <w:rPr>
            <w:rStyle w:val="Hyperlink"/>
            <w:rFonts w:asciiTheme="minorHAnsi" w:eastAsia="Arial" w:hAnsiTheme="minorHAnsi" w:cs="Arial"/>
            <w:spacing w:val="4"/>
            <w:lang w:val="en-AU" w:eastAsia="en-AU"/>
          </w:rPr>
          <w:t>eventsatmcw@gmail.com</w:t>
        </w:r>
      </w:hyperlink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 </w:t>
      </w:r>
    </w:p>
    <w:p w14:paraId="5E299E4E" w14:textId="2F76879D" w:rsidR="00E2768D" w:rsidRDefault="00E2768D" w:rsidP="00E2768D">
      <w:pPr>
        <w:pStyle w:val="ListParagraph"/>
        <w:numPr>
          <w:ilvl w:val="1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ISS</w:t>
      </w:r>
    </w:p>
    <w:p w14:paraId="6A788C4C" w14:textId="1B4C8A76" w:rsidR="00E2768D" w:rsidRDefault="00E2768D" w:rsidP="00E2768D">
      <w:pPr>
        <w:pStyle w:val="ListParagraph"/>
        <w:numPr>
          <w:ilvl w:val="2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ISS Potluck Competition</w:t>
      </w:r>
    </w:p>
    <w:p w14:paraId="1B85B454" w14:textId="41453D32" w:rsidR="00E2768D" w:rsidRPr="00E2768D" w:rsidRDefault="00E2768D" w:rsidP="00E2768D">
      <w:pPr>
        <w:pStyle w:val="ListParagraph"/>
        <w:numPr>
          <w:ilvl w:val="3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September 11, 2018 | 12 PM to 2 PM | Oak La</w:t>
      </w:r>
      <w:r w:rsidRPr="00E2768D">
        <w:rPr>
          <w:rFonts w:asciiTheme="minorHAnsi" w:eastAsia="Arial" w:hAnsiTheme="minorHAnsi" w:cs="Arial"/>
          <w:color w:val="000000"/>
          <w:spacing w:val="4"/>
          <w:lang w:val="en-AU" w:eastAsia="en-AU"/>
        </w:rPr>
        <w:t>wn</w:t>
      </w:r>
    </w:p>
    <w:p w14:paraId="2F25398C" w14:textId="4F799BF6" w:rsidR="00E2768D" w:rsidRDefault="00E2768D" w:rsidP="00E2768D">
      <w:pPr>
        <w:pStyle w:val="ListParagraph"/>
        <w:numPr>
          <w:ilvl w:val="2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Carnival and Lighthouse Launch</w:t>
      </w:r>
    </w:p>
    <w:p w14:paraId="07610576" w14:textId="768DC8E0" w:rsidR="00E2768D" w:rsidRDefault="00E2768D" w:rsidP="00E2768D">
      <w:pPr>
        <w:pStyle w:val="ListParagraph"/>
        <w:numPr>
          <w:ilvl w:val="3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August 28, 2018 | 11 AM to 2 PM | Oak Lawn</w:t>
      </w:r>
    </w:p>
    <w:p w14:paraId="3860257F" w14:textId="0EFBA889" w:rsidR="00E2768D" w:rsidRPr="00E2768D" w:rsidRDefault="00E2768D" w:rsidP="00E2768D">
      <w:pPr>
        <w:pStyle w:val="ListParagraph"/>
        <w:numPr>
          <w:ilvl w:val="2"/>
          <w:numId w:val="5"/>
        </w:numPr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Email: </w:t>
      </w:r>
      <w:hyperlink r:id="rId13" w:history="1">
        <w:r w:rsidRPr="00DA4335">
          <w:rPr>
            <w:rStyle w:val="Hyperlink"/>
            <w:rFonts w:asciiTheme="minorHAnsi" w:eastAsia="Arial" w:hAnsiTheme="minorHAnsi" w:cs="Arial"/>
            <w:spacing w:val="4"/>
            <w:lang w:val="en-AU" w:eastAsia="en-AU"/>
          </w:rPr>
          <w:t>iss@guild.uwa.edu.au</w:t>
        </w:r>
      </w:hyperlink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 </w:t>
      </w:r>
    </w:p>
    <w:p w14:paraId="7FB4735B" w14:textId="0D21C139" w:rsidR="008F6EDF" w:rsidRDefault="008F6EDF" w:rsidP="008F6EDF">
      <w:pPr>
        <w:pStyle w:val="ListParagraph"/>
        <w:numPr>
          <w:ilvl w:val="0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  <w:lastRenderedPageBreak/>
        <w:t>PAC NOTICES</w:t>
      </w:r>
    </w:p>
    <w:p w14:paraId="62FE5796" w14:textId="2F1C95D5" w:rsidR="004A69FE" w:rsidRPr="004A69FE" w:rsidRDefault="004A69FE" w:rsidP="004A69FE">
      <w:pPr>
        <w:pStyle w:val="ListParagraph"/>
        <w:numPr>
          <w:ilvl w:val="1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Email: </w:t>
      </w:r>
      <w:hyperlink r:id="rId14" w:history="1">
        <w:r w:rsidRPr="00DA4335">
          <w:rPr>
            <w:rStyle w:val="Hyperlink"/>
            <w:rFonts w:asciiTheme="minorHAnsi" w:eastAsia="Arial" w:hAnsiTheme="minorHAnsi" w:cs="Arial"/>
            <w:spacing w:val="4"/>
            <w:lang w:val="en-AU" w:eastAsia="en-AU"/>
          </w:rPr>
          <w:t>pac@guild.uwa.edu.au</w:t>
        </w:r>
      </w:hyperlink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 </w:t>
      </w:r>
    </w:p>
    <w:p w14:paraId="545E7714" w14:textId="4B407C64" w:rsidR="004A69FE" w:rsidRPr="004A69FE" w:rsidRDefault="004A69FE" w:rsidP="004A69FE">
      <w:pPr>
        <w:pStyle w:val="ListParagraph"/>
        <w:numPr>
          <w:ilvl w:val="1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color w:val="000000"/>
          <w:spacing w:val="4"/>
          <w:lang w:val="en-AU" w:eastAsia="en-AU"/>
        </w:rPr>
        <w:t>Thanks to those who got involved with Fringe Festival.</w:t>
      </w:r>
      <w:bookmarkStart w:id="0" w:name="_GoBack"/>
      <w:bookmarkEnd w:id="0"/>
    </w:p>
    <w:p w14:paraId="415C2EFE" w14:textId="77777777" w:rsidR="008F6EDF" w:rsidRDefault="008F6EDF" w:rsidP="008F6EDF">
      <w:pPr>
        <w:pStyle w:val="ListParagraph"/>
        <w:numPr>
          <w:ilvl w:val="0"/>
          <w:numId w:val="5"/>
        </w:numP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  <w:t>NEXT MEETING</w:t>
      </w:r>
    </w:p>
    <w:p w14:paraId="3CD8E7C0" w14:textId="77777777" w:rsidR="008F6EDF" w:rsidRPr="008F6EDF" w:rsidRDefault="008F6EDF" w:rsidP="008F6EDF">
      <w:pPr>
        <w:pStyle w:val="ListParagraph"/>
        <w:ind w:left="380"/>
        <w:rPr>
          <w:rFonts w:asciiTheme="minorHAnsi" w:eastAsia="Arial" w:hAnsiTheme="minorHAnsi" w:cs="Arial"/>
          <w:color w:val="000000"/>
          <w:spacing w:val="4"/>
          <w:lang w:val="en-AU" w:eastAsia="en-AU"/>
        </w:rPr>
      </w:pPr>
      <w:r w:rsidRPr="008F6EDF"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Wednesday 12th September 2018 6pm </w:t>
      </w:r>
      <w:proofErr w:type="spellStart"/>
      <w:r w:rsidRPr="008F6EDF">
        <w:rPr>
          <w:rFonts w:asciiTheme="minorHAnsi" w:eastAsia="Arial" w:hAnsiTheme="minorHAnsi" w:cs="Arial"/>
          <w:color w:val="000000"/>
          <w:spacing w:val="4"/>
          <w:lang w:val="en-AU" w:eastAsia="en-AU"/>
        </w:rPr>
        <w:t>Wilsmore</w:t>
      </w:r>
      <w:proofErr w:type="spellEnd"/>
      <w:r w:rsidRPr="008F6EDF"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 Lecture Theatre.  </w:t>
      </w:r>
    </w:p>
    <w:p w14:paraId="7C1895BC" w14:textId="05600043" w:rsidR="001066BC" w:rsidRDefault="008F6EDF" w:rsidP="008F6EDF">
      <w:pPr>
        <w:pStyle w:val="ListParagraph"/>
        <w:ind w:left="380"/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</w:pPr>
      <w:r w:rsidRPr="008F6EDF"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Please send apologies to Jehu </w:t>
      </w:r>
      <w:proofErr w:type="spellStart"/>
      <w:r w:rsidRPr="008F6EDF">
        <w:rPr>
          <w:rFonts w:asciiTheme="minorHAnsi" w:eastAsia="Arial" w:hAnsiTheme="minorHAnsi" w:cs="Arial"/>
          <w:color w:val="000000"/>
          <w:spacing w:val="4"/>
          <w:lang w:val="en-AU" w:eastAsia="en-AU"/>
        </w:rPr>
        <w:t>Dagohoy</w:t>
      </w:r>
      <w:proofErr w:type="spellEnd"/>
      <w:r w:rsidRPr="008F6EDF"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 at </w:t>
      </w:r>
      <w:r w:rsidRPr="00152145"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  <w:t>soc-secretary@guild.uwa.edu.au</w:t>
      </w:r>
      <w:r w:rsidRPr="008F6EDF">
        <w:rPr>
          <w:rFonts w:asciiTheme="minorHAnsi" w:eastAsia="Arial" w:hAnsiTheme="minorHAnsi" w:cs="Arial"/>
          <w:color w:val="000000"/>
          <w:spacing w:val="4"/>
          <w:lang w:val="en-AU" w:eastAsia="en-AU"/>
        </w:rPr>
        <w:t xml:space="preserve"> by </w:t>
      </w:r>
      <w:r w:rsidRPr="008F6EDF">
        <w:rPr>
          <w:rFonts w:asciiTheme="minorHAnsi" w:eastAsia="Arial" w:hAnsiTheme="minorHAnsi" w:cs="Arial"/>
          <w:b/>
          <w:color w:val="000000"/>
          <w:spacing w:val="4"/>
          <w:lang w:val="en-AU" w:eastAsia="en-AU"/>
        </w:rPr>
        <w:t>5PM Tuesday 11thof September</w:t>
      </w:r>
      <w:r w:rsidRPr="008F6EDF">
        <w:rPr>
          <w:rFonts w:asciiTheme="minorHAnsi" w:eastAsia="Arial" w:hAnsiTheme="minorHAnsi" w:cs="Arial"/>
          <w:color w:val="000000"/>
          <w:spacing w:val="4"/>
          <w:lang w:val="en-AU" w:eastAsia="en-AU"/>
        </w:rPr>
        <w:t>.</w:t>
      </w:r>
    </w:p>
    <w:p w14:paraId="78823A3C" w14:textId="77777777" w:rsidR="001066BC" w:rsidRPr="001066BC" w:rsidRDefault="001066BC" w:rsidP="001066BC">
      <w:pPr>
        <w:rPr>
          <w:lang w:val="en-AU" w:eastAsia="en-AU"/>
        </w:rPr>
      </w:pPr>
    </w:p>
    <w:p w14:paraId="3E7F255E" w14:textId="77777777" w:rsidR="001066BC" w:rsidRPr="001066BC" w:rsidRDefault="001066BC" w:rsidP="001066BC">
      <w:pPr>
        <w:rPr>
          <w:lang w:val="en-AU" w:eastAsia="en-AU"/>
        </w:rPr>
      </w:pPr>
    </w:p>
    <w:p w14:paraId="7FA02FCF" w14:textId="77777777" w:rsidR="001066BC" w:rsidRPr="001066BC" w:rsidRDefault="001066BC" w:rsidP="001066BC">
      <w:pPr>
        <w:rPr>
          <w:lang w:val="en-AU" w:eastAsia="en-AU"/>
        </w:rPr>
      </w:pPr>
    </w:p>
    <w:p w14:paraId="0C894AFF" w14:textId="77777777" w:rsidR="001066BC" w:rsidRPr="001066BC" w:rsidRDefault="001066BC" w:rsidP="001066BC">
      <w:pPr>
        <w:rPr>
          <w:lang w:val="en-AU" w:eastAsia="en-AU"/>
        </w:rPr>
      </w:pPr>
    </w:p>
    <w:p w14:paraId="765453B6" w14:textId="77777777" w:rsidR="001066BC" w:rsidRPr="001066BC" w:rsidRDefault="001066BC" w:rsidP="001066BC">
      <w:pPr>
        <w:rPr>
          <w:lang w:val="en-AU" w:eastAsia="en-AU"/>
        </w:rPr>
      </w:pPr>
    </w:p>
    <w:p w14:paraId="0775AD2A" w14:textId="77777777" w:rsidR="001066BC" w:rsidRPr="001066BC" w:rsidRDefault="001066BC" w:rsidP="001066BC">
      <w:pPr>
        <w:rPr>
          <w:lang w:val="en-AU" w:eastAsia="en-AU"/>
        </w:rPr>
      </w:pPr>
    </w:p>
    <w:p w14:paraId="14C9977A" w14:textId="77777777" w:rsidR="001066BC" w:rsidRPr="001066BC" w:rsidRDefault="001066BC" w:rsidP="001066BC">
      <w:pPr>
        <w:rPr>
          <w:lang w:val="en-AU" w:eastAsia="en-AU"/>
        </w:rPr>
      </w:pPr>
    </w:p>
    <w:p w14:paraId="5F6576C9" w14:textId="77777777" w:rsidR="001066BC" w:rsidRPr="001066BC" w:rsidRDefault="001066BC" w:rsidP="001066BC">
      <w:pPr>
        <w:rPr>
          <w:lang w:val="en-AU" w:eastAsia="en-AU"/>
        </w:rPr>
      </w:pPr>
    </w:p>
    <w:p w14:paraId="384F6ED2" w14:textId="77777777" w:rsidR="001066BC" w:rsidRPr="001066BC" w:rsidRDefault="001066BC" w:rsidP="001066BC">
      <w:pPr>
        <w:rPr>
          <w:lang w:val="en-AU" w:eastAsia="en-AU"/>
        </w:rPr>
      </w:pPr>
    </w:p>
    <w:p w14:paraId="79F0D6E9" w14:textId="77777777" w:rsidR="001066BC" w:rsidRPr="001066BC" w:rsidRDefault="001066BC" w:rsidP="001066BC">
      <w:pPr>
        <w:rPr>
          <w:lang w:val="en-AU" w:eastAsia="en-AU"/>
        </w:rPr>
      </w:pPr>
    </w:p>
    <w:p w14:paraId="4A932AC1" w14:textId="77777777" w:rsidR="001066BC" w:rsidRPr="001066BC" w:rsidRDefault="001066BC" w:rsidP="001066BC">
      <w:pPr>
        <w:rPr>
          <w:lang w:val="en-AU" w:eastAsia="en-AU"/>
        </w:rPr>
      </w:pPr>
    </w:p>
    <w:p w14:paraId="36100E7A" w14:textId="77777777" w:rsidR="001066BC" w:rsidRPr="001066BC" w:rsidRDefault="001066BC" w:rsidP="001066BC">
      <w:pPr>
        <w:rPr>
          <w:lang w:val="en-AU" w:eastAsia="en-AU"/>
        </w:rPr>
      </w:pPr>
    </w:p>
    <w:p w14:paraId="531D318A" w14:textId="77777777" w:rsidR="001066BC" w:rsidRPr="001066BC" w:rsidRDefault="001066BC" w:rsidP="001066BC">
      <w:pPr>
        <w:rPr>
          <w:lang w:val="en-AU" w:eastAsia="en-AU"/>
        </w:rPr>
      </w:pPr>
    </w:p>
    <w:p w14:paraId="512627BD" w14:textId="77777777" w:rsidR="001066BC" w:rsidRPr="001066BC" w:rsidRDefault="001066BC" w:rsidP="001066BC">
      <w:pPr>
        <w:rPr>
          <w:lang w:val="en-AU" w:eastAsia="en-AU"/>
        </w:rPr>
      </w:pPr>
    </w:p>
    <w:p w14:paraId="4EF6BFB0" w14:textId="3FCF4DAF" w:rsidR="001066BC" w:rsidRDefault="001066BC" w:rsidP="001066BC">
      <w:pPr>
        <w:rPr>
          <w:lang w:val="en-AU" w:eastAsia="en-AU"/>
        </w:rPr>
      </w:pPr>
    </w:p>
    <w:p w14:paraId="0EE40C1E" w14:textId="5DB190B2" w:rsidR="001066BC" w:rsidRDefault="001066BC" w:rsidP="001066BC">
      <w:pPr>
        <w:rPr>
          <w:lang w:val="en-AU" w:eastAsia="en-AU"/>
        </w:rPr>
      </w:pPr>
    </w:p>
    <w:p w14:paraId="0008E68B" w14:textId="708108DB" w:rsidR="00C0689C" w:rsidRPr="001066BC" w:rsidRDefault="001066BC" w:rsidP="001066BC">
      <w:pPr>
        <w:tabs>
          <w:tab w:val="left" w:pos="2251"/>
        </w:tabs>
        <w:rPr>
          <w:lang w:val="en-AU" w:eastAsia="en-AU"/>
        </w:rPr>
      </w:pPr>
      <w:r>
        <w:rPr>
          <w:lang w:val="en-AU" w:eastAsia="en-AU"/>
        </w:rPr>
        <w:tab/>
      </w:r>
    </w:p>
    <w:sectPr w:rsidR="00C0689C" w:rsidRPr="001066BC" w:rsidSect="004D2E52">
      <w:headerReference w:type="default" r:id="rId15"/>
      <w:footerReference w:type="default" r:id="rId16"/>
      <w:pgSz w:w="11906" w:h="16838"/>
      <w:pgMar w:top="3119" w:right="851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DAA08" w14:textId="77777777" w:rsidR="004635F3" w:rsidRDefault="004635F3" w:rsidP="00773736">
      <w:r>
        <w:separator/>
      </w:r>
    </w:p>
  </w:endnote>
  <w:endnote w:type="continuationSeparator" w:id="0">
    <w:p w14:paraId="626598D9" w14:textId="77777777" w:rsidR="004635F3" w:rsidRDefault="004635F3" w:rsidP="0077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otham Book">
    <w:altName w:val="Calibri"/>
    <w:panose1 w:val="020B0604020202020204"/>
    <w:charset w:val="00"/>
    <w:family w:val="auto"/>
    <w:pitch w:val="variable"/>
    <w:sig w:usb0="20000087" w:usb1="00000000" w:usb2="00000000" w:usb3="00000000" w:csb0="000001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bas Neue">
    <w:altName w:val="Calibri"/>
    <w:panose1 w:val="020B0604020202020204"/>
    <w:charset w:val="00"/>
    <w:family w:val="swiss"/>
    <w:notTrueType/>
    <w:pitch w:val="variable"/>
    <w:sig w:usb0="A000002F" w:usb1="0000004B" w:usb2="00000000" w:usb3="00000000" w:csb0="00000093" w:csb1="00000000"/>
  </w:font>
  <w:font w:name="GothamLight">
    <w:altName w:val="Calibri"/>
    <w:panose1 w:val="020B0604020202020204"/>
    <w:charset w:val="00"/>
    <w:family w:val="modern"/>
    <w:notTrueType/>
    <w:pitch w:val="variable"/>
    <w:sig w:usb0="800000AF" w:usb1="50000048" w:usb2="00000000" w:usb3="00000000" w:csb0="0000011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34FB2" w14:textId="3E738349" w:rsidR="00716ABF" w:rsidRPr="00716ABF" w:rsidRDefault="00632034">
    <w:pPr>
      <w:pStyle w:val="Footer"/>
      <w:rPr>
        <w:sz w:val="16"/>
      </w:rPr>
    </w:pPr>
    <w:r>
      <w:rPr>
        <w:noProof/>
        <w:sz w:val="1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E46E4" wp14:editId="32F253A6">
              <wp:simplePos x="0" y="0"/>
              <wp:positionH relativeFrom="margin">
                <wp:posOffset>0</wp:posOffset>
              </wp:positionH>
              <wp:positionV relativeFrom="page">
                <wp:posOffset>9973310</wp:posOffset>
              </wp:positionV>
              <wp:extent cx="6487200" cy="0"/>
              <wp:effectExtent l="0" t="0" r="279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72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2497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785.3pt" to="510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" strokecolor="black [3200]" strokeweight=".5pt">
              <v:stroke joinstyle="miter"/>
              <w10:wrap anchorx="margin" anchory="page"/>
            </v:line>
          </w:pict>
        </mc:Fallback>
      </mc:AlternateContent>
    </w:r>
    <w:r w:rsidR="00716ABF" w:rsidRPr="00716ABF">
      <w:rPr>
        <w:sz w:val="16"/>
      </w:rPr>
      <w:t xml:space="preserve">UWA STUDENT GUILD </w:t>
    </w:r>
    <w:r w:rsidR="00716ABF" w:rsidRPr="00716ABF">
      <w:rPr>
        <w:sz w:val="16"/>
      </w:rPr>
      <w:ptab w:relativeTo="margin" w:alignment="right" w:leader="none"/>
    </w:r>
    <w:r w:rsidR="00716ABF" w:rsidRPr="00716ABF">
      <w:rPr>
        <w:sz w:val="16"/>
      </w:rPr>
      <w:t xml:space="preserve">Page | </w:t>
    </w:r>
    <w:r w:rsidR="00716ABF" w:rsidRPr="00716ABF">
      <w:rPr>
        <w:sz w:val="16"/>
      </w:rPr>
      <w:fldChar w:fldCharType="begin"/>
    </w:r>
    <w:r w:rsidR="00716ABF" w:rsidRPr="00716ABF">
      <w:rPr>
        <w:sz w:val="16"/>
      </w:rPr>
      <w:instrText xml:space="preserve"> PAGE   \* MERGEFORMAT </w:instrText>
    </w:r>
    <w:r w:rsidR="00716ABF" w:rsidRPr="00716ABF">
      <w:rPr>
        <w:sz w:val="16"/>
      </w:rPr>
      <w:fldChar w:fldCharType="separate"/>
    </w:r>
    <w:r w:rsidR="00BA3846">
      <w:rPr>
        <w:noProof/>
        <w:sz w:val="16"/>
      </w:rPr>
      <w:t>1</w:t>
    </w:r>
    <w:r w:rsidR="00716ABF" w:rsidRPr="00716ABF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BF3AB" w14:textId="77777777" w:rsidR="004635F3" w:rsidRDefault="004635F3" w:rsidP="00773736">
      <w:r>
        <w:separator/>
      </w:r>
    </w:p>
  </w:footnote>
  <w:footnote w:type="continuationSeparator" w:id="0">
    <w:p w14:paraId="6CC49EBE" w14:textId="77777777" w:rsidR="004635F3" w:rsidRDefault="004635F3" w:rsidP="00773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94782" w14:textId="77777777" w:rsidR="00773736" w:rsidRDefault="009E27F3" w:rsidP="00632034">
    <w:pPr>
      <w:pStyle w:val="Header"/>
    </w:pPr>
    <w:r w:rsidRPr="00632034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EA3AA8" wp14:editId="76D90FA7">
              <wp:simplePos x="0" y="0"/>
              <wp:positionH relativeFrom="column">
                <wp:posOffset>1183640</wp:posOffset>
              </wp:positionH>
              <wp:positionV relativeFrom="paragraph">
                <wp:posOffset>330835</wp:posOffset>
              </wp:positionV>
              <wp:extent cx="5076825" cy="6858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FD156" w14:textId="57F58486" w:rsidR="00632034" w:rsidRDefault="00AE336A" w:rsidP="009E27F3">
                          <w:pPr>
                            <w:contextualSpacing/>
                            <w:rPr>
                              <w:rFonts w:ascii="Bebas Neue" w:hAnsi="Bebas Neue"/>
                              <w:sz w:val="48"/>
                            </w:rPr>
                          </w:pPr>
                          <w:r>
                            <w:rPr>
                              <w:rFonts w:ascii="Bebas Neue" w:hAnsi="Bebas Neue"/>
                              <w:sz w:val="48"/>
                            </w:rPr>
                            <w:t>Societies Council Agenda</w:t>
                          </w:r>
                        </w:p>
                        <w:p w14:paraId="638E9566" w14:textId="350FC7B0" w:rsidR="00632034" w:rsidRPr="009E27F3" w:rsidRDefault="00BD3D25" w:rsidP="009E27F3">
                          <w:r>
                            <w:t>AUGUST</w:t>
                          </w:r>
                          <w:r w:rsidR="00AE336A">
                            <w:t xml:space="preserve"> 2018</w:t>
                          </w:r>
                        </w:p>
                        <w:p w14:paraId="70065CFE" w14:textId="77777777" w:rsidR="00632034" w:rsidRDefault="00632034" w:rsidP="009E27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A3A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3.2pt;margin-top:26.05pt;width:399.7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" stroked="f">
              <v:textbox>
                <w:txbxContent>
                  <w:p w14:paraId="157FD156" w14:textId="57F58486" w:rsidR="00632034" w:rsidRDefault="00AE336A" w:rsidP="009E27F3">
                    <w:pPr>
                      <w:contextualSpacing/>
                      <w:rPr>
                        <w:rFonts w:ascii="Bebas Neue" w:hAnsi="Bebas Neue"/>
                        <w:sz w:val="48"/>
                      </w:rPr>
                    </w:pPr>
                    <w:r>
                      <w:rPr>
                        <w:rFonts w:ascii="Bebas Neue" w:hAnsi="Bebas Neue"/>
                        <w:sz w:val="48"/>
                      </w:rPr>
                      <w:t>Societies Council Agenda</w:t>
                    </w:r>
                  </w:p>
                  <w:p w14:paraId="638E9566" w14:textId="350FC7B0" w:rsidR="00632034" w:rsidRPr="009E27F3" w:rsidRDefault="00BD3D25" w:rsidP="009E27F3">
                    <w:r>
                      <w:t>AUGUST</w:t>
                    </w:r>
                    <w:r w:rsidR="00AE336A">
                      <w:t xml:space="preserve"> 2018</w:t>
                    </w:r>
                  </w:p>
                  <w:p w14:paraId="70065CFE" w14:textId="77777777" w:rsidR="00632034" w:rsidRDefault="00632034" w:rsidP="009E27F3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03A6498" wp14:editId="5B31D67C">
          <wp:simplePos x="0" y="0"/>
          <wp:positionH relativeFrom="page">
            <wp:posOffset>7620</wp:posOffset>
          </wp:positionH>
          <wp:positionV relativeFrom="page">
            <wp:align>top</wp:align>
          </wp:positionV>
          <wp:extent cx="7552800" cy="198000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ild do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AB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5A8"/>
    <w:multiLevelType w:val="hybridMultilevel"/>
    <w:tmpl w:val="30B603CC"/>
    <w:lvl w:ilvl="0" w:tplc="FBA6B246">
      <w:numFmt w:val="bullet"/>
      <w:pStyle w:val="GuildBullets"/>
      <w:lvlText w:val="•"/>
      <w:lvlJc w:val="left"/>
      <w:pPr>
        <w:ind w:left="720" w:hanging="360"/>
      </w:pPr>
      <w:rPr>
        <w:rFonts w:ascii="Courier New" w:eastAsiaTheme="minorHAnsi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63153"/>
    <w:multiLevelType w:val="multilevel"/>
    <w:tmpl w:val="C99274F2"/>
    <w:lvl w:ilvl="0">
      <w:start w:val="1"/>
      <w:numFmt w:val="decimal"/>
      <w:lvlText w:val="%1"/>
      <w:lvlJc w:val="left"/>
      <w:pPr>
        <w:ind w:left="360" w:hanging="360"/>
      </w:pPr>
    </w:lvl>
    <w:lvl w:ilvl="1">
      <w:numFmt w:val="decimal"/>
      <w:lvlText w:val="%1.%2"/>
      <w:lvlJc w:val="left"/>
      <w:pPr>
        <w:ind w:left="206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4122" w:hanging="720"/>
      </w:pPr>
    </w:lvl>
    <w:lvl w:ilvl="3">
      <w:start w:val="1"/>
      <w:numFmt w:val="decimal"/>
      <w:lvlText w:val="%1.%2.%3.%4"/>
      <w:lvlJc w:val="left"/>
      <w:pPr>
        <w:ind w:left="5823" w:hanging="720"/>
      </w:pPr>
    </w:lvl>
    <w:lvl w:ilvl="4">
      <w:start w:val="1"/>
      <w:numFmt w:val="decimal"/>
      <w:lvlText w:val="%1.%2.%3.%4.%5"/>
      <w:lvlJc w:val="left"/>
      <w:pPr>
        <w:ind w:left="7884" w:hanging="1080"/>
      </w:pPr>
    </w:lvl>
    <w:lvl w:ilvl="5">
      <w:start w:val="1"/>
      <w:numFmt w:val="decimal"/>
      <w:lvlText w:val="%1.%2.%3.%4.%5.%6"/>
      <w:lvlJc w:val="left"/>
      <w:pPr>
        <w:ind w:left="9585" w:hanging="1080"/>
      </w:pPr>
    </w:lvl>
    <w:lvl w:ilvl="6">
      <w:start w:val="1"/>
      <w:numFmt w:val="decimal"/>
      <w:lvlText w:val="%1.%2.%3.%4.%5.%6.%7"/>
      <w:lvlJc w:val="left"/>
      <w:pPr>
        <w:ind w:left="11646" w:hanging="1440"/>
      </w:pPr>
    </w:lvl>
    <w:lvl w:ilvl="7">
      <w:start w:val="1"/>
      <w:numFmt w:val="decimal"/>
      <w:lvlText w:val="%1.%2.%3.%4.%5.%6.%7.%8"/>
      <w:lvlJc w:val="left"/>
      <w:pPr>
        <w:ind w:left="13347" w:hanging="1440"/>
      </w:pPr>
    </w:lvl>
    <w:lvl w:ilvl="8">
      <w:start w:val="1"/>
      <w:numFmt w:val="decimal"/>
      <w:lvlText w:val="%1.%2.%3.%4.%5.%6.%7.%8.%9"/>
      <w:lvlJc w:val="left"/>
      <w:pPr>
        <w:ind w:left="15408" w:hanging="1800"/>
      </w:pPr>
    </w:lvl>
  </w:abstractNum>
  <w:abstractNum w:abstractNumId="2" w15:restartNumberingAfterBreak="0">
    <w:nsid w:val="3BCD61B0"/>
    <w:multiLevelType w:val="multilevel"/>
    <w:tmpl w:val="68C6EE24"/>
    <w:lvl w:ilvl="0">
      <w:start w:val="1"/>
      <w:numFmt w:val="decimal"/>
      <w:lvlText w:val="%1.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BDB08FF"/>
    <w:multiLevelType w:val="multilevel"/>
    <w:tmpl w:val="6CBCC23C"/>
    <w:lvl w:ilvl="0">
      <w:start w:val="2"/>
      <w:numFmt w:val="decimal"/>
      <w:suff w:val="space"/>
      <w:lvlText w:val="%1.0"/>
      <w:lvlJc w:val="left"/>
      <w:pPr>
        <w:ind w:left="1800" w:hanging="360"/>
      </w:pPr>
      <w:rPr>
        <w:b/>
      </w:rPr>
    </w:lvl>
    <w:lvl w:ilvl="1">
      <w:start w:val="1"/>
      <w:numFmt w:val="decimal"/>
      <w:suff w:val="space"/>
      <w:lvlText w:val="%1.%2"/>
      <w:lvlJc w:val="left"/>
      <w:pPr>
        <w:ind w:left="907" w:hanging="482"/>
      </w:pPr>
      <w:rPr>
        <w:rFonts w:ascii="Calibri" w:hAnsi="Calibr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b/>
      </w:rPr>
    </w:lvl>
  </w:abstractNum>
  <w:abstractNum w:abstractNumId="4" w15:restartNumberingAfterBreak="0">
    <w:nsid w:val="6F0A2E1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TrueType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6A"/>
    <w:rsid w:val="00031648"/>
    <w:rsid w:val="000454CE"/>
    <w:rsid w:val="000A160D"/>
    <w:rsid w:val="000B33C5"/>
    <w:rsid w:val="0010642B"/>
    <w:rsid w:val="001066BC"/>
    <w:rsid w:val="00152145"/>
    <w:rsid w:val="00173E05"/>
    <w:rsid w:val="00174BB0"/>
    <w:rsid w:val="001C0623"/>
    <w:rsid w:val="002D7E36"/>
    <w:rsid w:val="002E3616"/>
    <w:rsid w:val="003A078F"/>
    <w:rsid w:val="003A11FB"/>
    <w:rsid w:val="003C3C04"/>
    <w:rsid w:val="003C611A"/>
    <w:rsid w:val="00446658"/>
    <w:rsid w:val="0046214F"/>
    <w:rsid w:val="004635F3"/>
    <w:rsid w:val="004A21CD"/>
    <w:rsid w:val="004A69FE"/>
    <w:rsid w:val="004D2E52"/>
    <w:rsid w:val="005C4066"/>
    <w:rsid w:val="005E7A37"/>
    <w:rsid w:val="00602407"/>
    <w:rsid w:val="00632034"/>
    <w:rsid w:val="0067620A"/>
    <w:rsid w:val="006A5AB2"/>
    <w:rsid w:val="006E34C1"/>
    <w:rsid w:val="00716ABF"/>
    <w:rsid w:val="00773736"/>
    <w:rsid w:val="00813118"/>
    <w:rsid w:val="00874F2C"/>
    <w:rsid w:val="00886ECB"/>
    <w:rsid w:val="008919D0"/>
    <w:rsid w:val="008F6EDF"/>
    <w:rsid w:val="00905A88"/>
    <w:rsid w:val="009E27F3"/>
    <w:rsid w:val="00A37306"/>
    <w:rsid w:val="00A5612A"/>
    <w:rsid w:val="00A6353E"/>
    <w:rsid w:val="00A72AB3"/>
    <w:rsid w:val="00A8106E"/>
    <w:rsid w:val="00A84CA1"/>
    <w:rsid w:val="00AC1A27"/>
    <w:rsid w:val="00AE336A"/>
    <w:rsid w:val="00BA3846"/>
    <w:rsid w:val="00BB7F74"/>
    <w:rsid w:val="00BD3D25"/>
    <w:rsid w:val="00C0689C"/>
    <w:rsid w:val="00C35BC2"/>
    <w:rsid w:val="00C370CC"/>
    <w:rsid w:val="00CB616C"/>
    <w:rsid w:val="00D750D6"/>
    <w:rsid w:val="00E00600"/>
    <w:rsid w:val="00E2768D"/>
    <w:rsid w:val="00E41BFD"/>
    <w:rsid w:val="00E63708"/>
    <w:rsid w:val="00E848C7"/>
    <w:rsid w:val="00EA6C64"/>
    <w:rsid w:val="00F4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31E29"/>
  <w15:chartTrackingRefBased/>
  <w15:docId w15:val="{59487960-32A7-41CC-8100-511DB8CF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Book" w:eastAsiaTheme="minorHAnsi" w:hAnsi="Gotham Book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36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AE336A"/>
    <w:pPr>
      <w:keepNext/>
      <w:keepLines/>
      <w:widowControl w:val="0"/>
      <w:ind w:left="1763"/>
      <w:outlineLvl w:val="0"/>
    </w:pPr>
    <w:rPr>
      <w:rFonts w:ascii="Arial" w:eastAsia="Arial" w:hAnsi="Arial" w:cs="Arial"/>
      <w:b/>
      <w:color w:val="000000"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7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736"/>
  </w:style>
  <w:style w:type="paragraph" w:styleId="Footer">
    <w:name w:val="footer"/>
    <w:basedOn w:val="Normal"/>
    <w:link w:val="FooterChar"/>
    <w:uiPriority w:val="99"/>
    <w:unhideWhenUsed/>
    <w:rsid w:val="007737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736"/>
  </w:style>
  <w:style w:type="paragraph" w:customStyle="1" w:styleId="GuildHeading1">
    <w:name w:val="Guild Heading 1"/>
    <w:basedOn w:val="Normal"/>
    <w:link w:val="GuildHeading1Char"/>
    <w:qFormat/>
    <w:rsid w:val="00E00600"/>
    <w:pPr>
      <w:spacing w:after="120"/>
      <w:contextualSpacing/>
    </w:pPr>
    <w:rPr>
      <w:rFonts w:ascii="Bebas Neue" w:hAnsi="Bebas Neue"/>
      <w:sz w:val="32"/>
    </w:rPr>
  </w:style>
  <w:style w:type="paragraph" w:customStyle="1" w:styleId="GuildHeading2">
    <w:name w:val="Guild Heading 2"/>
    <w:basedOn w:val="Normal"/>
    <w:link w:val="GuildHeading2Char"/>
    <w:qFormat/>
    <w:rsid w:val="00E00600"/>
    <w:pPr>
      <w:spacing w:after="80"/>
      <w:contextualSpacing/>
    </w:pPr>
    <w:rPr>
      <w:sz w:val="18"/>
      <w:szCs w:val="17"/>
    </w:rPr>
  </w:style>
  <w:style w:type="character" w:customStyle="1" w:styleId="GuildHeading1Char">
    <w:name w:val="Guild Heading 1 Char"/>
    <w:basedOn w:val="DefaultParagraphFont"/>
    <w:link w:val="GuildHeading1"/>
    <w:rsid w:val="00E00600"/>
    <w:rPr>
      <w:rFonts w:ascii="Bebas Neue" w:hAnsi="Bebas Neue"/>
      <w:sz w:val="32"/>
    </w:rPr>
  </w:style>
  <w:style w:type="paragraph" w:customStyle="1" w:styleId="GuildBody">
    <w:name w:val="Guild Body"/>
    <w:basedOn w:val="Normal"/>
    <w:link w:val="GuildBodyChar"/>
    <w:qFormat/>
    <w:rsid w:val="001C0623"/>
    <w:pPr>
      <w:contextualSpacing/>
    </w:pPr>
    <w:rPr>
      <w:rFonts w:ascii="GothamLight" w:hAnsi="GothamLight"/>
      <w:sz w:val="17"/>
      <w:szCs w:val="17"/>
    </w:rPr>
  </w:style>
  <w:style w:type="character" w:customStyle="1" w:styleId="GuildHeading2Char">
    <w:name w:val="Guild Heading 2 Char"/>
    <w:basedOn w:val="DefaultParagraphFont"/>
    <w:link w:val="GuildHeading2"/>
    <w:rsid w:val="00E00600"/>
    <w:rPr>
      <w:sz w:val="18"/>
      <w:szCs w:val="17"/>
    </w:rPr>
  </w:style>
  <w:style w:type="paragraph" w:customStyle="1" w:styleId="GuildBullets">
    <w:name w:val="Guild Bullets"/>
    <w:basedOn w:val="GuildBody"/>
    <w:link w:val="GuildBulletsChar"/>
    <w:qFormat/>
    <w:rsid w:val="001C0623"/>
    <w:pPr>
      <w:numPr>
        <w:numId w:val="1"/>
      </w:numPr>
      <w:ind w:left="714" w:hanging="357"/>
    </w:pPr>
  </w:style>
  <w:style w:type="character" w:customStyle="1" w:styleId="GuildBodyChar">
    <w:name w:val="Guild Body Char"/>
    <w:basedOn w:val="DefaultParagraphFont"/>
    <w:link w:val="GuildBody"/>
    <w:rsid w:val="001C0623"/>
    <w:rPr>
      <w:rFonts w:ascii="GothamLight" w:hAnsi="GothamLight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1A"/>
    <w:rPr>
      <w:rFonts w:ascii="Segoe UI" w:hAnsi="Segoe UI" w:cs="Segoe UI"/>
      <w:sz w:val="18"/>
      <w:szCs w:val="18"/>
    </w:rPr>
  </w:style>
  <w:style w:type="character" w:customStyle="1" w:styleId="GuildBulletsChar">
    <w:name w:val="Guild Bullets Char"/>
    <w:basedOn w:val="GuildBodyChar"/>
    <w:link w:val="GuildBullets"/>
    <w:rsid w:val="001C0623"/>
    <w:rPr>
      <w:rFonts w:ascii="GothamLight" w:hAnsi="GothamLight"/>
      <w:sz w:val="17"/>
      <w:szCs w:val="17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3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ldEmphasis">
    <w:name w:val="Guild Emphasis"/>
    <w:basedOn w:val="GuildBody"/>
    <w:link w:val="GuildEmphasisChar"/>
    <w:rsid w:val="00E00600"/>
    <w:rPr>
      <w:i/>
    </w:rPr>
  </w:style>
  <w:style w:type="character" w:customStyle="1" w:styleId="GuildEmphasisChar">
    <w:name w:val="Guild Emphasis Char"/>
    <w:basedOn w:val="GuildBodyChar"/>
    <w:link w:val="GuildEmphasis"/>
    <w:rsid w:val="00E00600"/>
    <w:rPr>
      <w:rFonts w:ascii="GothamLight" w:hAnsi="GothamLight"/>
      <w:i/>
      <w:sz w:val="17"/>
      <w:szCs w:val="17"/>
    </w:rPr>
  </w:style>
  <w:style w:type="character" w:customStyle="1" w:styleId="Heading1Char">
    <w:name w:val="Heading 1 Char"/>
    <w:basedOn w:val="DefaultParagraphFont"/>
    <w:link w:val="Heading1"/>
    <w:rsid w:val="00AE336A"/>
    <w:rPr>
      <w:rFonts w:ascii="Arial" w:eastAsia="Arial" w:hAnsi="Arial" w:cs="Arial"/>
      <w:b/>
      <w:color w:val="000000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E336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E336A"/>
    <w:pPr>
      <w:widowControl w:val="0"/>
      <w:ind w:left="2943" w:hanging="567"/>
    </w:pPr>
    <w:rPr>
      <w:rFonts w:ascii="Arial" w:eastAsia="Arial" w:hAnsi="Arial" w:cstheme="minorBid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E336A"/>
    <w:rPr>
      <w:rFonts w:ascii="Arial" w:eastAsia="Arial" w:hAnsi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E33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689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45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@guild.uwa.edu.au" TargetMode="External"/><Relationship Id="rId13" Type="http://schemas.openxmlformats.org/officeDocument/2006/relationships/hyperlink" Target="mailto:iss@guild.uwa.edu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satmcw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gisticsatmcw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d@guild.uwa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@guild.uwa.edu.au" TargetMode="External"/><Relationship Id="rId14" Type="http://schemas.openxmlformats.org/officeDocument/2006/relationships/hyperlink" Target="mailto:pac@guild.uwa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waguild-my.sharepoint.com/personal/yerim_won18_guild_uwa_edu_au/Documents/SOC%202018/SOC%20General%20Meetings/Guild%20Document%20Template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086D3-6D08-E34E-9C83-0B630DEF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Guild%20Document%20Template%20-%20Copy.dotx</Template>
  <TotalTime>78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Yerim Won 18</dc:creator>
  <cp:keywords/>
  <dc:description/>
  <cp:lastModifiedBy>Microsoft Office User</cp:lastModifiedBy>
  <cp:revision>38</cp:revision>
  <cp:lastPrinted>2017-11-28T02:11:00Z</cp:lastPrinted>
  <dcterms:created xsi:type="dcterms:W3CDTF">2018-02-04T14:22:00Z</dcterms:created>
  <dcterms:modified xsi:type="dcterms:W3CDTF">2018-08-21T07:20:00Z</dcterms:modified>
</cp:coreProperties>
</file>